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2A" w:rsidRPr="00F56A72" w:rsidRDefault="00EF3C2A" w:rsidP="00A25F29">
      <w:pPr>
        <w:spacing w:line="360" w:lineRule="auto"/>
      </w:pPr>
    </w:p>
    <w:tbl>
      <w:tblPr>
        <w:tblW w:w="0" w:type="auto"/>
        <w:tblInd w:w="-34" w:type="dxa"/>
        <w:tblLook w:val="0000"/>
      </w:tblPr>
      <w:tblGrid>
        <w:gridCol w:w="6794"/>
        <w:gridCol w:w="3378"/>
      </w:tblGrid>
      <w:tr w:rsidR="00EF3C2A" w:rsidRPr="007A21C1" w:rsidTr="009766B0">
        <w:trPr>
          <w:trHeight w:val="56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0A4EFF">
            <w:pPr>
              <w:pStyle w:val="Heading1"/>
              <w:spacing w:line="360" w:lineRule="auto"/>
            </w:pPr>
            <w:r w:rsidRPr="007A21C1">
              <w:t xml:space="preserve">Договор об участии в </w:t>
            </w:r>
            <w:r>
              <w:t>школе-семинаре</w:t>
            </w:r>
            <w:r w:rsidRPr="007A21C1">
              <w:t xml:space="preserve"> № _____</w:t>
            </w:r>
          </w:p>
        </w:tc>
      </w:tr>
      <w:tr w:rsidR="00EF3C2A" w:rsidRPr="007A21C1" w:rsidTr="009766B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0A4EFF">
            <w:pPr>
              <w:pStyle w:val="a0"/>
              <w:spacing w:line="360" w:lineRule="auto"/>
            </w:pPr>
            <w:r w:rsidRPr="007A21C1">
              <w:t xml:space="preserve">г. </w:t>
            </w:r>
            <w: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0A4EFF">
            <w:pPr>
              <w:pStyle w:val="a"/>
              <w:spacing w:line="360" w:lineRule="auto"/>
            </w:pPr>
            <w:r w:rsidRPr="007A21C1">
              <w:t>«___» ____________ 202</w:t>
            </w:r>
            <w:r>
              <w:t>5</w:t>
            </w:r>
            <w:r w:rsidRPr="007A21C1">
              <w:t xml:space="preserve"> г.</w:t>
            </w:r>
          </w:p>
        </w:tc>
      </w:tr>
      <w:tr w:rsidR="00EF3C2A" w:rsidRPr="007A21C1" w:rsidTr="009766B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A25F29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A25F29">
            <w:pPr>
              <w:spacing w:line="360" w:lineRule="auto"/>
            </w:pPr>
          </w:p>
        </w:tc>
      </w:tr>
      <w:tr w:rsidR="00EF3C2A" w:rsidRPr="007A21C1" w:rsidTr="009766B0">
        <w:trPr>
          <w:trHeight w:val="155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5A6C7A">
            <w:pPr>
              <w:pStyle w:val="a2"/>
              <w:spacing w:line="360" w:lineRule="auto"/>
            </w:pPr>
            <w:r w:rsidRPr="007A21C1">
              <w:t xml:space="preserve">Федеральное государственное бюджетное </w:t>
            </w:r>
            <w:r>
              <w:t xml:space="preserve">образовательное </w:t>
            </w:r>
            <w:r w:rsidRPr="007A21C1">
              <w:t xml:space="preserve">учреждение </w:t>
            </w:r>
            <w:r w:rsidRPr="00C418D1">
              <w:t>высшего образования «Рыбинский государственный авиационный технический университет имени П.А. Соловьева»</w:t>
            </w:r>
            <w:r>
              <w:t xml:space="preserve">, </w:t>
            </w:r>
            <w:r w:rsidRPr="007A21C1">
              <w:t xml:space="preserve">в лице </w:t>
            </w:r>
            <w:r>
              <w:t>ректора Кошкина Валерия Ивановича</w:t>
            </w:r>
            <w:r w:rsidRPr="007A21C1">
              <w:t xml:space="preserve">, действующего на основании Устава (именуемое в дальнейшем </w:t>
            </w:r>
            <w:r w:rsidRPr="007A21C1">
              <w:rPr>
                <w:rStyle w:val="a1"/>
                <w:b w:val="0"/>
                <w:bCs/>
              </w:rPr>
              <w:t>«Исполнитель»</w:t>
            </w:r>
            <w:r w:rsidRPr="007A21C1">
              <w:t xml:space="preserve">), с одной стороны, и </w:t>
            </w:r>
            <w:r>
              <w:t>________________________________________</w:t>
            </w:r>
            <w:r w:rsidRPr="007A21C1">
              <w:t xml:space="preserve">  (именуемый в дальнейшем </w:t>
            </w:r>
            <w:r w:rsidRPr="007A21C1">
              <w:rPr>
                <w:rStyle w:val="a1"/>
                <w:b w:val="0"/>
                <w:bCs/>
              </w:rPr>
              <w:t>«Заказчик»</w:t>
            </w:r>
            <w:r w:rsidRPr="007A21C1">
              <w:t xml:space="preserve">), </w:t>
            </w:r>
            <w:r>
              <w:t>в лице______________________________________, действующий на основании ________________________</w:t>
            </w:r>
            <w:r w:rsidRPr="007A21C1">
              <w:t xml:space="preserve">с другой стороны, и именуемые в последующем </w:t>
            </w:r>
            <w:r w:rsidRPr="007A21C1">
              <w:rPr>
                <w:rStyle w:val="a1"/>
                <w:b w:val="0"/>
                <w:bCs/>
              </w:rPr>
              <w:t>«Стороны»</w:t>
            </w:r>
            <w:r w:rsidRPr="007A21C1">
              <w:t>, заключили настоящий Договор о нижеследующем.</w:t>
            </w:r>
          </w:p>
        </w:tc>
      </w:tr>
      <w:tr w:rsidR="00EF3C2A" w:rsidRPr="007A21C1" w:rsidTr="009766B0">
        <w:trPr>
          <w:trHeight w:val="55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1. ПРЕДМЕТ ДОГОВОРА</w:t>
            </w:r>
          </w:p>
        </w:tc>
      </w:tr>
      <w:tr w:rsidR="00EF3C2A" w:rsidRPr="007A21C1" w:rsidTr="009766B0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Default="00EF3C2A" w:rsidP="00E7373E">
            <w:pPr>
              <w:pStyle w:val="a4"/>
              <w:spacing w:line="360" w:lineRule="auto"/>
              <w:rPr>
                <w:rStyle w:val="a1"/>
                <w:b w:val="0"/>
                <w:bCs/>
              </w:rPr>
            </w:pPr>
            <w:r w:rsidRPr="007A21C1">
              <w:t xml:space="preserve">1.1. Предметом настоящего Договора является оказание услуг по организационному обеспечению участия </w:t>
            </w:r>
            <w:r>
              <w:t xml:space="preserve">представителя (ей) </w:t>
            </w:r>
            <w:r w:rsidRPr="007A21C1">
              <w:rPr>
                <w:rStyle w:val="a1"/>
                <w:b w:val="0"/>
                <w:bCs/>
              </w:rPr>
              <w:t>Заказчика</w:t>
            </w:r>
            <w:r>
              <w:rPr>
                <w:rStyle w:val="a1"/>
                <w:b w:val="0"/>
                <w:bCs/>
              </w:rPr>
              <w:t xml:space="preserve"> (Ф.И.О., дата рождения, должность): </w:t>
            </w:r>
          </w:p>
          <w:p w:rsidR="00EF3C2A" w:rsidRDefault="00EF3C2A" w:rsidP="00E7373E">
            <w:pPr>
              <w:pStyle w:val="a4"/>
              <w:spacing w:line="360" w:lineRule="auto"/>
              <w:rPr>
                <w:rStyle w:val="a1"/>
                <w:b w:val="0"/>
                <w:bCs/>
              </w:rPr>
            </w:pPr>
            <w:r>
              <w:rPr>
                <w:rStyle w:val="a1"/>
                <w:b w:val="0"/>
                <w:bCs/>
              </w:rPr>
              <w:t>1. _____________________________________,</w:t>
            </w:r>
          </w:p>
          <w:p w:rsidR="00EF3C2A" w:rsidRDefault="00EF3C2A" w:rsidP="00E7373E">
            <w:pPr>
              <w:pStyle w:val="a4"/>
              <w:spacing w:line="360" w:lineRule="auto"/>
              <w:rPr>
                <w:rStyle w:val="a1"/>
                <w:b w:val="0"/>
                <w:bCs/>
              </w:rPr>
            </w:pPr>
            <w:r>
              <w:rPr>
                <w:rStyle w:val="a1"/>
                <w:b w:val="0"/>
                <w:bCs/>
              </w:rPr>
              <w:t>2.______________________________________,</w:t>
            </w:r>
          </w:p>
          <w:p w:rsidR="00EF3C2A" w:rsidRDefault="00EF3C2A" w:rsidP="00E7373E">
            <w:pPr>
              <w:pStyle w:val="a4"/>
              <w:spacing w:line="360" w:lineRule="auto"/>
              <w:rPr>
                <w:rStyle w:val="a1"/>
                <w:b w:val="0"/>
                <w:bCs/>
              </w:rPr>
            </w:pPr>
            <w:r>
              <w:rPr>
                <w:rStyle w:val="a1"/>
                <w:b w:val="0"/>
                <w:bCs/>
              </w:rPr>
              <w:t>3.______________________________________,</w:t>
            </w:r>
            <w:r w:rsidRPr="007A21C1">
              <w:rPr>
                <w:rStyle w:val="a1"/>
                <w:b w:val="0"/>
                <w:bCs/>
              </w:rPr>
              <w:t xml:space="preserve"> </w:t>
            </w:r>
          </w:p>
          <w:p w:rsidR="00EF3C2A" w:rsidRPr="007A21C1" w:rsidRDefault="00EF3C2A" w:rsidP="00E7373E">
            <w:pPr>
              <w:pStyle w:val="a4"/>
              <w:spacing w:line="360" w:lineRule="auto"/>
            </w:pPr>
            <w:r w:rsidRPr="007A21C1">
              <w:t>в работе XX</w:t>
            </w:r>
            <w:r>
              <w:rPr>
                <w:lang w:val="en-US"/>
              </w:rPr>
              <w:t>V</w:t>
            </w:r>
            <w:r w:rsidRPr="007A21C1">
              <w:t xml:space="preserve"> Школы-семинара молодых ученых и специалистов академика А.И. Леонтьева «Проблемы газодинамики и тепломассообмена в энергетических установках» (именуемая в дальнейшем «Школа-семинар»), которая состоится с </w:t>
            </w:r>
            <w:r w:rsidRPr="00C418D1">
              <w:t xml:space="preserve">09 </w:t>
            </w:r>
            <w:r>
              <w:t>июня по 13 июня 2025</w:t>
            </w:r>
            <w:r w:rsidRPr="007A21C1">
              <w:t xml:space="preserve"> г</w:t>
            </w:r>
            <w:r>
              <w:t>ода</w:t>
            </w:r>
            <w:r w:rsidRPr="007A21C1">
              <w:t xml:space="preserve"> в</w:t>
            </w:r>
            <w:r>
              <w:t xml:space="preserve"> Парк-отеле «Бухта Коприно» по адресу: Ярославская область,</w:t>
            </w:r>
            <w:r w:rsidRPr="007A21C1">
              <w:t xml:space="preserve"> </w:t>
            </w:r>
            <w:r>
              <w:t>Рыбинский район, Погорельский с/о, дер. Ясенево, д. 103,</w:t>
            </w:r>
          </w:p>
        </w:tc>
      </w:tr>
      <w:tr w:rsidR="00EF3C2A" w:rsidRPr="007A21C1" w:rsidTr="009766B0">
        <w:trPr>
          <w:trHeight w:val="39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EF3C2A" w:rsidRPr="007A21C1" w:rsidRDefault="00EF3C2A" w:rsidP="00043E2F"/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2. Обязанности Сторон</w:t>
            </w:r>
          </w:p>
        </w:tc>
      </w:tr>
      <w:tr w:rsidR="00EF3C2A" w:rsidRPr="007A21C1" w:rsidTr="009766B0">
        <w:trPr>
          <w:trHeight w:val="4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>В соответствии с настоящим Договором, стороны принимают на себя следующие обязательства:</w:t>
            </w:r>
          </w:p>
        </w:tc>
      </w:tr>
      <w:tr w:rsidR="00EF3C2A" w:rsidRPr="007A21C1" w:rsidTr="009766B0">
        <w:trPr>
          <w:trHeight w:val="16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9766B0" w:rsidRDefault="00EF3C2A" w:rsidP="00B82343">
            <w:pPr>
              <w:spacing w:line="360" w:lineRule="auto"/>
            </w:pPr>
            <w:r w:rsidRPr="009766B0">
              <w:t xml:space="preserve">2.1. </w:t>
            </w:r>
            <w:r w:rsidRPr="009766B0">
              <w:rPr>
                <w:rStyle w:val="a1"/>
                <w:b w:val="0"/>
                <w:bCs/>
              </w:rPr>
              <w:t>Исполнитель</w:t>
            </w:r>
            <w:r w:rsidRPr="009766B0">
              <w:t xml:space="preserve"> обязуется лично и с привлечением третьих лиц:</w:t>
            </w:r>
          </w:p>
        </w:tc>
      </w:tr>
      <w:tr w:rsidR="00EF3C2A" w:rsidRPr="007A21C1" w:rsidTr="009766B0">
        <w:trPr>
          <w:trHeight w:val="513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3C2A" w:rsidRPr="009766B0" w:rsidRDefault="00EF3C2A" w:rsidP="00F01B64">
            <w:pPr>
              <w:pStyle w:val="a4"/>
              <w:numPr>
                <w:ilvl w:val="0"/>
                <w:numId w:val="6"/>
              </w:numPr>
              <w:spacing w:line="360" w:lineRule="auto"/>
              <w:ind w:left="34" w:firstLine="0"/>
              <w:contextualSpacing/>
            </w:pPr>
            <w:r w:rsidRPr="009766B0">
              <w:t xml:space="preserve">Обеспечить проведение Школы-семинара с 09 июня по 13 июня 2025 г. в том числе обеспечение звуко-светового сопровождения </w:t>
            </w:r>
            <w:r>
              <w:t>Школы-семинара</w:t>
            </w:r>
            <w:r w:rsidRPr="009766B0">
              <w:t>, предоставление конференц-залов для проведения</w:t>
            </w:r>
            <w:r>
              <w:t xml:space="preserve"> пленарных заседаний и работы секций Школы-семинара</w:t>
            </w:r>
            <w:r w:rsidRPr="009766B0">
              <w:t xml:space="preserve">, </w:t>
            </w:r>
            <w:r>
              <w:t xml:space="preserve">проведение </w:t>
            </w:r>
            <w:r w:rsidRPr="009766B0">
              <w:t>кофе-брейк</w:t>
            </w:r>
            <w:r>
              <w:t>ов</w:t>
            </w:r>
            <w:r w:rsidRPr="009766B0">
              <w:t xml:space="preserve">, </w:t>
            </w:r>
            <w:r>
              <w:t>т</w:t>
            </w:r>
            <w:r w:rsidRPr="009766B0">
              <w:t xml:space="preserve">ехническое обеспечение работы </w:t>
            </w:r>
            <w:r>
              <w:t>к</w:t>
            </w:r>
            <w:r w:rsidRPr="009766B0">
              <w:t>руглых столов</w:t>
            </w:r>
            <w:r>
              <w:t>;</w:t>
            </w:r>
          </w:p>
          <w:p w:rsidR="00EF3C2A" w:rsidRPr="009766B0" w:rsidRDefault="00EF3C2A" w:rsidP="00F01B64">
            <w:pPr>
              <w:pStyle w:val="a4"/>
              <w:numPr>
                <w:ilvl w:val="0"/>
                <w:numId w:val="6"/>
              </w:numPr>
              <w:spacing w:line="360" w:lineRule="auto"/>
              <w:ind w:left="34" w:firstLine="0"/>
              <w:contextualSpacing/>
            </w:pPr>
            <w:r w:rsidRPr="009766B0">
              <w:t xml:space="preserve">Обеспечить участие заявленных представителей </w:t>
            </w:r>
            <w:r w:rsidRPr="009766B0">
              <w:rPr>
                <w:rStyle w:val="a1"/>
                <w:b w:val="0"/>
                <w:bCs/>
              </w:rPr>
              <w:t>Заказчика</w:t>
            </w:r>
            <w:r w:rsidRPr="009766B0">
              <w:t xml:space="preserve"> в работе Школы-семинара, предоставить связанные с этим информационно–консультационные услуги;</w:t>
            </w:r>
          </w:p>
          <w:p w:rsidR="00EF3C2A" w:rsidRPr="009766B0" w:rsidRDefault="00EF3C2A" w:rsidP="009766B0">
            <w:pPr>
              <w:pStyle w:val="a4"/>
              <w:numPr>
                <w:ilvl w:val="0"/>
                <w:numId w:val="6"/>
              </w:numPr>
              <w:spacing w:line="360" w:lineRule="auto"/>
              <w:ind w:left="34" w:firstLine="0"/>
              <w:jc w:val="left"/>
            </w:pPr>
            <w:r w:rsidRPr="009766B0">
              <w:t>Обеспечить организационно-техническое обслуживание Школы-семинара;</w:t>
            </w:r>
          </w:p>
          <w:p w:rsidR="00EF3C2A" w:rsidRPr="009766B0" w:rsidRDefault="00EF3C2A" w:rsidP="009766B0">
            <w:pPr>
              <w:pStyle w:val="a4"/>
              <w:numPr>
                <w:ilvl w:val="0"/>
                <w:numId w:val="6"/>
              </w:numPr>
              <w:spacing w:line="360" w:lineRule="auto"/>
              <w:ind w:left="34" w:firstLine="0"/>
              <w:jc w:val="left"/>
            </w:pPr>
            <w:r w:rsidRPr="009766B0">
              <w:t xml:space="preserve">Предоставить </w:t>
            </w:r>
            <w:r w:rsidRPr="009766B0">
              <w:rPr>
                <w:rStyle w:val="a1"/>
                <w:b w:val="0"/>
                <w:bCs/>
              </w:rPr>
              <w:t>Заказчику финансовые документы для отчетности.</w:t>
            </w:r>
          </w:p>
        </w:tc>
      </w:tr>
      <w:tr w:rsidR="00EF3C2A" w:rsidRPr="007A21C1" w:rsidTr="009766B0">
        <w:trPr>
          <w:trHeight w:val="16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9766B0" w:rsidRDefault="00EF3C2A" w:rsidP="00A25F29">
            <w:pPr>
              <w:pStyle w:val="a4"/>
              <w:spacing w:line="360" w:lineRule="auto"/>
            </w:pPr>
            <w:r w:rsidRPr="009766B0">
              <w:t xml:space="preserve">2.2. </w:t>
            </w:r>
            <w:r w:rsidRPr="009766B0">
              <w:rPr>
                <w:rStyle w:val="a1"/>
                <w:b w:val="0"/>
                <w:bCs/>
              </w:rPr>
              <w:t>Заказчик</w:t>
            </w:r>
            <w:r w:rsidRPr="009766B0">
              <w:t xml:space="preserve"> обязуется:</w:t>
            </w:r>
          </w:p>
        </w:tc>
      </w:tr>
      <w:tr w:rsidR="00EF3C2A" w:rsidRPr="007A21C1" w:rsidTr="009766B0">
        <w:trPr>
          <w:trHeight w:val="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9766B0" w:rsidRDefault="00EF3C2A" w:rsidP="005A6C7A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4" w:firstLine="0"/>
            </w:pPr>
            <w:r w:rsidRPr="009766B0">
              <w:t xml:space="preserve">Своевременно оплатить стоимость услуг </w:t>
            </w:r>
            <w:r w:rsidRPr="009766B0">
              <w:rPr>
                <w:rStyle w:val="a1"/>
                <w:b w:val="0"/>
                <w:bCs/>
              </w:rPr>
              <w:t>Исполнителя</w:t>
            </w:r>
            <w:r w:rsidRPr="009766B0">
              <w:t>;</w:t>
            </w:r>
          </w:p>
          <w:p w:rsidR="00EF3C2A" w:rsidRPr="009766B0" w:rsidRDefault="00EF3C2A" w:rsidP="005A6C7A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4" w:firstLine="0"/>
            </w:pPr>
            <w:r w:rsidRPr="009766B0">
              <w:t>Получить согласие участников на предоставление персональных данных о них в соответствии с Федеральным законом № 152-ФЗ «О персональных данных»;</w:t>
            </w:r>
          </w:p>
        </w:tc>
      </w:tr>
      <w:tr w:rsidR="00EF3C2A" w:rsidRPr="007A21C1" w:rsidTr="009766B0">
        <w:trPr>
          <w:trHeight w:val="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9766B0" w:rsidRDefault="00EF3C2A" w:rsidP="005A6C7A">
            <w:pPr>
              <w:pStyle w:val="a4"/>
              <w:numPr>
                <w:ilvl w:val="0"/>
                <w:numId w:val="9"/>
              </w:numPr>
              <w:spacing w:line="360" w:lineRule="auto"/>
              <w:ind w:left="34" w:firstLine="0"/>
            </w:pPr>
            <w:r w:rsidRPr="009766B0">
              <w:t xml:space="preserve">Своевременно предоставить </w:t>
            </w:r>
            <w:r w:rsidRPr="009766B0">
              <w:rPr>
                <w:rStyle w:val="a1"/>
                <w:b w:val="0"/>
                <w:bCs/>
              </w:rPr>
              <w:t>Исполнителю</w:t>
            </w:r>
            <w:r w:rsidRPr="009766B0">
              <w:t xml:space="preserve"> информацию, необходимую для исполнения им настоящего Договора;</w:t>
            </w:r>
          </w:p>
        </w:tc>
      </w:tr>
      <w:tr w:rsidR="00EF3C2A" w:rsidRPr="007A21C1" w:rsidTr="009766B0">
        <w:trPr>
          <w:trHeight w:val="3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5A6C7A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4" w:firstLine="0"/>
            </w:pPr>
            <w:r w:rsidRPr="007A21C1">
              <w:t>Своевременно подписать акт сдачи–приемки оказанных услуг.</w:t>
            </w:r>
          </w:p>
        </w:tc>
      </w:tr>
      <w:tr w:rsidR="00EF3C2A" w:rsidRPr="007A21C1" w:rsidTr="009766B0">
        <w:trPr>
          <w:trHeight w:val="41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3. Стоимость услуг (работ) и порядок расчетов</w:t>
            </w:r>
          </w:p>
        </w:tc>
      </w:tr>
      <w:tr w:rsidR="00EF3C2A" w:rsidRPr="007A21C1" w:rsidTr="009766B0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580671">
            <w:pPr>
              <w:pStyle w:val="a4"/>
              <w:spacing w:line="360" w:lineRule="auto"/>
            </w:pPr>
            <w:r w:rsidRPr="007A21C1">
              <w:t xml:space="preserve">3.1. Полная стоимость услуг по данному Договору </w:t>
            </w:r>
            <w:r w:rsidRPr="009766B0">
              <w:rPr>
                <w:rStyle w:val="a1"/>
                <w:b w:val="0"/>
                <w:bCs/>
              </w:rPr>
              <w:t>определяется по числу представителей, заявленных Заказчиком, и составляет</w:t>
            </w:r>
            <w:r w:rsidRPr="007A21C1">
              <w:rPr>
                <w:rStyle w:val="a1"/>
                <w:b w:val="0"/>
                <w:bCs/>
              </w:rPr>
              <w:t xml:space="preserve"> </w:t>
            </w:r>
            <w:r>
              <w:rPr>
                <w:rStyle w:val="a1"/>
                <w:b w:val="0"/>
                <w:bCs/>
              </w:rPr>
              <w:t>_________________________________</w:t>
            </w:r>
            <w:r w:rsidRPr="00D5403B">
              <w:rPr>
                <w:rStyle w:val="a1"/>
                <w:b w:val="0"/>
                <w:bCs/>
              </w:rPr>
              <w:t xml:space="preserve"> </w:t>
            </w:r>
            <w:r>
              <w:rPr>
                <w:rStyle w:val="a1"/>
                <w:b w:val="0"/>
                <w:bCs/>
              </w:rPr>
              <w:t>(</w:t>
            </w:r>
            <w:r w:rsidRPr="004662E1">
              <w:rPr>
                <w:rStyle w:val="a1"/>
                <w:b w:val="0"/>
                <w:bCs/>
                <w:i/>
                <w:iCs/>
              </w:rPr>
              <w:t>сумма прописью)</w:t>
            </w:r>
            <w:r w:rsidRPr="007A21C1">
              <w:rPr>
                <w:rStyle w:val="a1"/>
                <w:b w:val="0"/>
                <w:bCs/>
              </w:rPr>
              <w:t xml:space="preserve"> руб.</w:t>
            </w:r>
            <w:r w:rsidRPr="007A21C1">
              <w:t xml:space="preserve"> 00 коп., в том числе НДС – 20 %.</w:t>
            </w:r>
          </w:p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>3.</w:t>
            </w:r>
            <w:r>
              <w:t>2</w:t>
            </w:r>
            <w:r w:rsidRPr="007A21C1">
              <w:t xml:space="preserve">. </w:t>
            </w:r>
            <w:r w:rsidRPr="007A21C1">
              <w:rPr>
                <w:rStyle w:val="a1"/>
                <w:b w:val="0"/>
                <w:bCs/>
              </w:rPr>
              <w:t>Заказчик</w:t>
            </w:r>
            <w:r w:rsidRPr="007A21C1">
              <w:t xml:space="preserve"> обязан оплатить стоимость услуг</w:t>
            </w:r>
            <w:r w:rsidRPr="007A21C1">
              <w:rPr>
                <w:rStyle w:val="a1"/>
                <w:bCs/>
              </w:rPr>
              <w:t xml:space="preserve"> </w:t>
            </w:r>
            <w:r w:rsidRPr="007A21C1">
              <w:rPr>
                <w:rStyle w:val="a1"/>
                <w:b w:val="0"/>
                <w:bCs/>
              </w:rPr>
              <w:t>Исполнителя</w:t>
            </w:r>
            <w:r w:rsidRPr="007A21C1">
              <w:t xml:space="preserve"> путем авансового платежа в размере 100 % от стоимости Договора.</w:t>
            </w:r>
          </w:p>
          <w:p w:rsidR="00EF3C2A" w:rsidRPr="007A21C1" w:rsidRDefault="00EF3C2A" w:rsidP="00C418D1">
            <w:pPr>
              <w:pStyle w:val="a4"/>
              <w:spacing w:line="360" w:lineRule="auto"/>
            </w:pPr>
            <w:r w:rsidRPr="007A21C1">
              <w:t xml:space="preserve">Денежные средства перечисляются на расчетный счет </w:t>
            </w:r>
            <w:r w:rsidRPr="007A21C1">
              <w:rPr>
                <w:rStyle w:val="a1"/>
                <w:b w:val="0"/>
                <w:bCs/>
              </w:rPr>
              <w:t>Исполнителя</w:t>
            </w:r>
            <w:r w:rsidRPr="007A21C1">
              <w:t xml:space="preserve">, указанный в данном Договоре, в срок до </w:t>
            </w:r>
            <w:r>
              <w:rPr>
                <w:u w:val="single"/>
              </w:rPr>
              <w:t>01 июня 2025</w:t>
            </w:r>
            <w:r w:rsidRPr="007A21C1">
              <w:t xml:space="preserve"> г.</w:t>
            </w:r>
          </w:p>
        </w:tc>
      </w:tr>
      <w:tr w:rsidR="00EF3C2A" w:rsidRPr="007A21C1" w:rsidTr="009766B0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>3.</w:t>
            </w:r>
            <w:r>
              <w:t>3</w:t>
            </w:r>
            <w:r w:rsidRPr="007A21C1">
              <w:t xml:space="preserve">. Расходы по перечислению денежных средств на счет </w:t>
            </w:r>
            <w:r w:rsidRPr="007A21C1">
              <w:rPr>
                <w:rStyle w:val="a1"/>
                <w:b w:val="0"/>
                <w:bCs/>
              </w:rPr>
              <w:t>Исполнителя</w:t>
            </w:r>
            <w:r w:rsidRPr="007A21C1">
              <w:t xml:space="preserve"> и услуги банков – корреспондентов оплачиваются </w:t>
            </w:r>
            <w:r w:rsidRPr="007A21C1">
              <w:rPr>
                <w:rStyle w:val="a1"/>
                <w:b w:val="0"/>
                <w:bCs/>
              </w:rPr>
              <w:t>Заказчиком</w:t>
            </w:r>
            <w:r w:rsidRPr="007A21C1">
              <w:t>.</w:t>
            </w:r>
          </w:p>
        </w:tc>
      </w:tr>
      <w:tr w:rsidR="00EF3C2A" w:rsidRPr="007A21C1" w:rsidTr="009766B0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375AB7">
            <w:pPr>
              <w:pStyle w:val="a4"/>
              <w:spacing w:line="360" w:lineRule="auto"/>
            </w:pPr>
            <w:r w:rsidRPr="007A21C1">
              <w:t>3.</w:t>
            </w:r>
            <w:r>
              <w:t>4</w:t>
            </w:r>
            <w:r w:rsidRPr="007A21C1">
              <w:t xml:space="preserve">. Расходы, связанные с проживанием </w:t>
            </w:r>
            <w:r w:rsidRPr="007A21C1">
              <w:rPr>
                <w:rStyle w:val="a1"/>
                <w:b w:val="0"/>
                <w:bCs/>
              </w:rPr>
              <w:t>Заказчика</w:t>
            </w:r>
            <w:r w:rsidRPr="007A21C1">
              <w:t xml:space="preserve"> в гостинице и с его проездом </w:t>
            </w:r>
            <w:r>
              <w:t>к месту проведения Школы-семинара</w:t>
            </w:r>
            <w:r w:rsidRPr="007A21C1">
              <w:t xml:space="preserve"> и обратно, оплачиваются </w:t>
            </w:r>
            <w:r w:rsidRPr="007A21C1">
              <w:rPr>
                <w:rStyle w:val="a1"/>
                <w:b w:val="0"/>
                <w:bCs/>
              </w:rPr>
              <w:t>Заказчиком</w:t>
            </w:r>
            <w:r w:rsidRPr="007A21C1">
              <w:t>.</w:t>
            </w:r>
          </w:p>
        </w:tc>
      </w:tr>
      <w:tr w:rsidR="00EF3C2A" w:rsidRPr="007A21C1" w:rsidTr="009766B0">
        <w:trPr>
          <w:trHeight w:val="18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E61609">
            <w:pPr>
              <w:spacing w:line="360" w:lineRule="auto"/>
            </w:pPr>
            <w:r w:rsidRPr="007A21C1">
              <w:t>3.</w:t>
            </w:r>
            <w:r>
              <w:t>5</w:t>
            </w:r>
            <w:r w:rsidRPr="007A21C1">
              <w:t xml:space="preserve">. Не позднее </w:t>
            </w:r>
            <w:r>
              <w:t xml:space="preserve">13 июня 2025 </w:t>
            </w:r>
            <w:r w:rsidRPr="007A21C1">
              <w:t xml:space="preserve"> г. стороны подписывают акт сдачи-приемки оказанных услуг</w:t>
            </w:r>
            <w:r>
              <w:t>, являющийся неотъемлемой частью настоящего договора (приложение 1)</w:t>
            </w:r>
            <w:r w:rsidRPr="007A21C1">
              <w:t>.</w:t>
            </w:r>
          </w:p>
        </w:tc>
      </w:tr>
      <w:tr w:rsidR="00EF3C2A" w:rsidRPr="007A21C1" w:rsidTr="009766B0">
        <w:trPr>
          <w:trHeight w:val="35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4. Ответственность сторон</w:t>
            </w:r>
          </w:p>
        </w:tc>
      </w:tr>
      <w:tr w:rsidR="00EF3C2A" w:rsidRPr="007A21C1" w:rsidTr="009766B0">
        <w:trPr>
          <w:trHeight w:val="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>4.1. Стороны несут ответственность за неисполнение либо ненадлежащее исполнение обязательств в соответствии с законодательством Российской Федерации.</w:t>
            </w:r>
          </w:p>
          <w:p w:rsidR="00EF3C2A" w:rsidRPr="007A21C1" w:rsidRDefault="00EF3C2A" w:rsidP="00E61609">
            <w:pPr>
              <w:pStyle w:val="a4"/>
              <w:spacing w:line="360" w:lineRule="auto"/>
            </w:pPr>
            <w:r w:rsidRPr="007A21C1">
              <w:t xml:space="preserve">4.2. В случае отказа от участия в </w:t>
            </w:r>
            <w:r>
              <w:t>Школе-семинаре</w:t>
            </w:r>
            <w:r w:rsidRPr="007A21C1">
              <w:t xml:space="preserve"> менее чем за </w:t>
            </w:r>
            <w:r>
              <w:t xml:space="preserve">30 </w:t>
            </w:r>
            <w:r w:rsidRPr="007A21C1">
              <w:t>дней до ее начала оплата за участие не возвращается.</w:t>
            </w:r>
          </w:p>
        </w:tc>
      </w:tr>
      <w:tr w:rsidR="00EF3C2A" w:rsidRPr="007A21C1" w:rsidTr="009766B0">
        <w:trPr>
          <w:trHeight w:val="50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5. Обстоятельства форс-мажор</w:t>
            </w:r>
          </w:p>
        </w:tc>
      </w:tr>
      <w:tr w:rsidR="00EF3C2A" w:rsidRPr="007A21C1" w:rsidTr="009766B0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>5.1. Стороны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EF3C2A" w:rsidRPr="007A21C1" w:rsidTr="009766B0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>5.2. Сторона,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сторону о возникновении таких обстоятельств.</w:t>
            </w:r>
          </w:p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6. Порядок разрешения споров и иные условия</w:t>
            </w:r>
          </w:p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 xml:space="preserve">6.1. Все неурегулированные сторонами споры и разногласия рассматриваются Арбитражным судом </w:t>
            </w:r>
            <w:r>
              <w:t>Ярославской</w:t>
            </w:r>
            <w:r w:rsidRPr="007A21C1">
              <w:t xml:space="preserve"> области.</w:t>
            </w:r>
          </w:p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>6.2. Настоящий договор вступает в силу с момента его подписания и действует до полного выполнения сторонами обязанностей, предусмотренных настоящим Договором.</w:t>
            </w:r>
          </w:p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>6.3. При исполнении настоящего Договора изменение существенных условий не допускается, за исключением их изменения по соглашению сторон, также в иных случаях, предусмотренных действующим законодательством РФ.</w:t>
            </w:r>
          </w:p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</w:p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7. Действие Договора, его прекращение и расторжение</w:t>
            </w:r>
          </w:p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 xml:space="preserve">7.1. Настоящий Договор вступает в силу с момента подписания его уполномоченными представителями сторон и действует по </w:t>
            </w:r>
            <w:r>
              <w:t>13 июня 2025</w:t>
            </w:r>
            <w:r w:rsidRPr="007A21C1">
              <w:t xml:space="preserve"> г. включительно.</w:t>
            </w:r>
          </w:p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 xml:space="preserve">7.2. Все изменения и дополнения к настоящему Договору и, в частности, дополнительные услуги со стороны </w:t>
            </w:r>
            <w:r w:rsidRPr="007A21C1">
              <w:rPr>
                <w:rStyle w:val="a1"/>
                <w:b w:val="0"/>
                <w:bCs/>
              </w:rPr>
              <w:t>Исполнителя</w:t>
            </w:r>
            <w:r w:rsidRPr="007A21C1">
              <w:t xml:space="preserve">, не указанные в настоящем Договоре, будут считаться действительными, если они </w:t>
            </w:r>
            <w:r>
              <w:t xml:space="preserve">оформлены дополнительным соглашением к настоящему договору </w:t>
            </w:r>
            <w:r w:rsidRPr="007A21C1">
              <w:t>и подписаны обеими сторонами.</w:t>
            </w:r>
          </w:p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 xml:space="preserve">7.3. Расторжение настоящего Договора допускается по соглашению сторон, по решению суда, а также в случае одностороннего отказа </w:t>
            </w:r>
            <w:r w:rsidRPr="007A21C1">
              <w:rPr>
                <w:rStyle w:val="a1"/>
                <w:b w:val="0"/>
                <w:bCs/>
              </w:rPr>
              <w:t>Заказчика</w:t>
            </w:r>
            <w:r w:rsidRPr="007A21C1">
              <w:t xml:space="preserve"> от исполнения Договора в соответствии с гражданским законодательством.</w:t>
            </w:r>
          </w:p>
          <w:p w:rsidR="00EF3C2A" w:rsidRPr="007A21C1" w:rsidRDefault="00EF3C2A" w:rsidP="00A25F29">
            <w:pPr>
              <w:pStyle w:val="a4"/>
              <w:spacing w:line="360" w:lineRule="auto"/>
            </w:pPr>
            <w:r w:rsidRPr="007A21C1">
              <w:t>7.4. Настоящий Договор составлен в двух экземплярах, по одному для каждой из сторон. Оба экземпляра имеют одинаковую юридическую силу.</w:t>
            </w:r>
          </w:p>
          <w:p w:rsidR="00EF3C2A" w:rsidRPr="007A21C1" w:rsidRDefault="00EF3C2A" w:rsidP="00A25F29">
            <w:pPr>
              <w:pStyle w:val="a4"/>
              <w:spacing w:line="360" w:lineRule="auto"/>
            </w:pPr>
          </w:p>
        </w:tc>
      </w:tr>
      <w:tr w:rsidR="00EF3C2A" w:rsidRPr="007A21C1" w:rsidTr="009766B0">
        <w:trPr>
          <w:trHeight w:val="529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3C2A" w:rsidRPr="007A21C1" w:rsidRDefault="00EF3C2A" w:rsidP="00A25F29">
            <w:pPr>
              <w:pStyle w:val="Heading2"/>
              <w:spacing w:line="360" w:lineRule="auto"/>
              <w:rPr>
                <w:sz w:val="24"/>
                <w:szCs w:val="24"/>
              </w:rPr>
            </w:pPr>
            <w:r w:rsidRPr="007A21C1">
              <w:rPr>
                <w:sz w:val="24"/>
                <w:szCs w:val="24"/>
              </w:rPr>
              <w:t>8. Юридические адреса и расчетные реквизиты Сторон</w:t>
            </w:r>
          </w:p>
        </w:tc>
      </w:tr>
      <w:tr w:rsidR="00EF3C2A" w:rsidRPr="007A21C1" w:rsidTr="009766B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F3C2A" w:rsidRPr="007A21C1" w:rsidRDefault="00EF3C2A" w:rsidP="00A25F29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F3C2A" w:rsidRPr="007A21C1" w:rsidRDefault="00EF3C2A" w:rsidP="00A25F29">
            <w:pPr>
              <w:spacing w:line="360" w:lineRule="auto"/>
            </w:pPr>
          </w:p>
        </w:tc>
      </w:tr>
      <w:tr w:rsidR="00EF3C2A" w:rsidRPr="007A21C1" w:rsidTr="009766B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tbl>
            <w:tblPr>
              <w:tblW w:w="5250" w:type="dxa"/>
              <w:tblLook w:val="0000"/>
            </w:tblPr>
            <w:tblGrid>
              <w:gridCol w:w="5250"/>
            </w:tblGrid>
            <w:tr w:rsidR="00EF3C2A" w:rsidRPr="007A21C1" w:rsidTr="009766B0">
              <w:trPr>
                <w:trHeight w:val="2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</w:tcBorders>
                </w:tcPr>
                <w:p w:rsidR="00EF3C2A" w:rsidRPr="007A21C1" w:rsidRDefault="00EF3C2A" w:rsidP="00A25F29">
                  <w:pPr>
                    <w:spacing w:line="360" w:lineRule="auto"/>
                    <w:rPr>
                      <w:rStyle w:val="a1"/>
                      <w:b w:val="0"/>
                      <w:bCs/>
                    </w:rPr>
                  </w:pPr>
                  <w:r w:rsidRPr="007A21C1">
                    <w:rPr>
                      <w:rStyle w:val="a1"/>
                      <w:b w:val="0"/>
                      <w:bCs/>
                    </w:rPr>
                    <w:t>ИСПОЛНИТЕЛЬ:</w:t>
                  </w:r>
                </w:p>
              </w:tc>
            </w:tr>
            <w:tr w:rsidR="00EF3C2A" w:rsidRPr="007A21C1" w:rsidTr="009766B0">
              <w:trPr>
                <w:trHeight w:val="20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</w:tcBorders>
                </w:tcPr>
                <w:p w:rsidR="00EF3C2A" w:rsidRDefault="00EF3C2A" w:rsidP="00041599">
                  <w:pPr>
                    <w:spacing w:line="360" w:lineRule="auto"/>
                  </w:pPr>
                  <w:r w:rsidRPr="007A21C1">
                    <w:t>Наименование</w:t>
                  </w:r>
                  <w:r w:rsidRPr="007A21C1">
                    <w:rPr>
                      <w:bCs/>
                    </w:rPr>
                    <w:t xml:space="preserve">: </w:t>
                  </w:r>
                  <w:r>
                    <w:t>РГАТУ имени П.А. Соловьева</w:t>
                  </w:r>
                </w:p>
                <w:p w:rsidR="00EF3C2A" w:rsidRPr="007A21C1" w:rsidRDefault="00EF3C2A" w:rsidP="002E799E">
                  <w:pPr>
                    <w:spacing w:line="360" w:lineRule="auto"/>
                  </w:pPr>
                  <w:r w:rsidRPr="007A21C1">
                    <w:t xml:space="preserve">Юридический адрес: </w:t>
                  </w:r>
                  <w:r>
                    <w:t>152934, Ярославская обл., г. Рыбинск, ул. Пушкина, д. 53</w:t>
                  </w:r>
                </w:p>
                <w:p w:rsidR="00EF3C2A" w:rsidRDefault="00EF3C2A" w:rsidP="00A25F29">
                  <w:pPr>
                    <w:spacing w:line="360" w:lineRule="auto"/>
                  </w:pPr>
                  <w:r w:rsidRPr="007A21C1">
                    <w:t>Тел.</w:t>
                  </w:r>
                  <w:r>
                    <w:t xml:space="preserve">:  </w:t>
                  </w:r>
                  <w:r w:rsidRPr="00CB5BDB">
                    <w:t>+7 (4855) 22-23-34</w:t>
                  </w:r>
                </w:p>
                <w:p w:rsidR="00EF3C2A" w:rsidRPr="00994008" w:rsidRDefault="00EF3C2A" w:rsidP="00A25F29">
                  <w:pPr>
                    <w:spacing w:line="360" w:lineRule="auto"/>
                  </w:pPr>
                  <w:r>
                    <w:t>Электронная почта:</w:t>
                  </w:r>
                  <w:r w:rsidRPr="00994008">
                    <w:rPr>
                      <w:color w:val="000000"/>
                      <w:sz w:val="28"/>
                    </w:rPr>
                    <w:t xml:space="preserve"> </w:t>
                  </w:r>
                  <w:r w:rsidRPr="00994008">
                    <w:rPr>
                      <w:color w:val="000000"/>
                      <w:lang w:val="en-US"/>
                    </w:rPr>
                    <w:t>xxv</w:t>
                  </w:r>
                  <w:r w:rsidRPr="00994008">
                    <w:rPr>
                      <w:color w:val="000000"/>
                    </w:rPr>
                    <w:t>-</w:t>
                  </w:r>
                  <w:r w:rsidRPr="00994008">
                    <w:rPr>
                      <w:color w:val="000000"/>
                      <w:lang w:val="en-US"/>
                    </w:rPr>
                    <w:t>ls</w:t>
                  </w:r>
                  <w:r w:rsidRPr="00994008">
                    <w:rPr>
                      <w:color w:val="000000"/>
                    </w:rPr>
                    <w:t>@</w:t>
                  </w:r>
                  <w:r w:rsidRPr="00994008">
                    <w:rPr>
                      <w:color w:val="000000"/>
                      <w:lang w:val="en-US"/>
                    </w:rPr>
                    <w:t>rsatu</w:t>
                  </w:r>
                  <w:r w:rsidRPr="00994008">
                    <w:rPr>
                      <w:color w:val="000000"/>
                    </w:rPr>
                    <w:t>.</w:t>
                  </w:r>
                  <w:r w:rsidRPr="00994008">
                    <w:rPr>
                      <w:color w:val="000000"/>
                      <w:lang w:val="en-US"/>
                    </w:rPr>
                    <w:t>ru</w:t>
                  </w:r>
                </w:p>
                <w:p w:rsidR="00EF3C2A" w:rsidRDefault="00EF3C2A" w:rsidP="00A25F29">
                  <w:pPr>
                    <w:spacing w:line="360" w:lineRule="auto"/>
                  </w:pPr>
                  <w:r w:rsidRPr="007A21C1">
                    <w:t xml:space="preserve">Реквизиты: </w:t>
                  </w:r>
                </w:p>
                <w:p w:rsidR="00EF3C2A" w:rsidRDefault="00EF3C2A" w:rsidP="00510B5F">
                  <w:pPr>
                    <w:spacing w:line="360" w:lineRule="auto"/>
                  </w:pPr>
                  <w:r>
                    <w:t xml:space="preserve">ИНН 7610029476 </w:t>
                  </w:r>
                </w:p>
                <w:p w:rsidR="00EF3C2A" w:rsidRDefault="00EF3C2A" w:rsidP="00510B5F">
                  <w:pPr>
                    <w:spacing w:line="360" w:lineRule="auto"/>
                  </w:pPr>
                  <w:r>
                    <w:t>КПП 761001001</w:t>
                  </w:r>
                </w:p>
                <w:p w:rsidR="00EF3C2A" w:rsidRDefault="00EF3C2A" w:rsidP="00510B5F">
                  <w:pPr>
                    <w:spacing w:line="360" w:lineRule="auto"/>
                  </w:pPr>
                  <w:r>
                    <w:t>Получатель: УФК по Ярославской области (РГАТУ имени П.А. Соловьева, л/с 20716Х57120)</w:t>
                  </w:r>
                </w:p>
                <w:p w:rsidR="00EF3C2A" w:rsidRDefault="00EF3C2A" w:rsidP="00A25F29">
                  <w:pPr>
                    <w:spacing w:line="360" w:lineRule="auto"/>
                  </w:pPr>
                  <w:r>
                    <w:t>Банк получателя: Отделение Ярославль Банка России // УФК по Ярославской области г. Ярославль</w:t>
                  </w:r>
                </w:p>
                <w:p w:rsidR="00EF3C2A" w:rsidRDefault="00EF3C2A" w:rsidP="00A25F29">
                  <w:pPr>
                    <w:spacing w:line="360" w:lineRule="auto"/>
                  </w:pPr>
                  <w:r>
                    <w:t xml:space="preserve">БИК 017888102 </w:t>
                  </w:r>
                </w:p>
                <w:p w:rsidR="00EF3C2A" w:rsidRDefault="00EF3C2A" w:rsidP="00A25F29">
                  <w:pPr>
                    <w:spacing w:line="360" w:lineRule="auto"/>
                  </w:pPr>
                  <w:r>
                    <w:t xml:space="preserve">р/с 03214643000000017100 </w:t>
                  </w:r>
                </w:p>
                <w:p w:rsidR="00EF3C2A" w:rsidRDefault="00EF3C2A" w:rsidP="00A25F29">
                  <w:pPr>
                    <w:spacing w:line="360" w:lineRule="auto"/>
                  </w:pPr>
                  <w:r>
                    <w:t xml:space="preserve">ЕКС 40102810245370000065 </w:t>
                  </w:r>
                </w:p>
                <w:p w:rsidR="00EF3C2A" w:rsidRDefault="00EF3C2A" w:rsidP="00A25F29">
                  <w:pPr>
                    <w:spacing w:line="360" w:lineRule="auto"/>
                  </w:pPr>
                  <w:r>
                    <w:t>КБК 00000000000000000130</w:t>
                  </w:r>
                </w:p>
                <w:p w:rsidR="00EF3C2A" w:rsidRPr="007A21C1" w:rsidRDefault="00EF3C2A" w:rsidP="00510B5F">
                  <w:pPr>
                    <w:spacing w:line="360" w:lineRule="auto"/>
                  </w:pPr>
                </w:p>
              </w:tc>
            </w:tr>
          </w:tbl>
          <w:p w:rsidR="00EF3C2A" w:rsidRPr="007A21C1" w:rsidRDefault="00EF3C2A" w:rsidP="00A25F29">
            <w:pPr>
              <w:tabs>
                <w:tab w:val="left" w:pos="0"/>
              </w:tabs>
              <w:spacing w:line="360" w:lineRule="auto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F3C2A" w:rsidRPr="007A21C1" w:rsidRDefault="00EF3C2A" w:rsidP="00A25F29">
            <w:pPr>
              <w:spacing w:line="360" w:lineRule="auto"/>
            </w:pPr>
            <w:r w:rsidRPr="007A21C1">
              <w:t>ЗАКАЗЧИК:</w:t>
            </w:r>
          </w:p>
          <w:p w:rsidR="00EF3C2A" w:rsidRPr="007A21C1" w:rsidRDefault="00EF3C2A" w:rsidP="00F93E25">
            <w:pPr>
              <w:spacing w:line="360" w:lineRule="auto"/>
            </w:pPr>
          </w:p>
        </w:tc>
      </w:tr>
      <w:tr w:rsidR="00EF3C2A" w:rsidRPr="007A21C1" w:rsidTr="009766B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F3C2A" w:rsidRPr="007A21C1" w:rsidRDefault="00EF3C2A" w:rsidP="007105BE">
            <w:pPr>
              <w:tabs>
                <w:tab w:val="left" w:pos="0"/>
              </w:tabs>
              <w:spacing w:line="360" w:lineRule="auto"/>
            </w:pPr>
            <w:r w:rsidRPr="007A21C1">
              <w:t xml:space="preserve">__________________________ </w:t>
            </w:r>
            <w:r>
              <w:t>В.И. Кошкин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F3C2A" w:rsidRPr="007A21C1" w:rsidRDefault="00EF3C2A" w:rsidP="00A25F29">
            <w:pPr>
              <w:spacing w:line="360" w:lineRule="auto"/>
            </w:pPr>
            <w:r w:rsidRPr="007A21C1">
              <w:t>_____________________ Ф.И.О.</w:t>
            </w:r>
          </w:p>
          <w:p w:rsidR="00EF3C2A" w:rsidRPr="007A21C1" w:rsidRDefault="00EF3C2A" w:rsidP="00A25F29">
            <w:pPr>
              <w:spacing w:line="360" w:lineRule="auto"/>
            </w:pPr>
          </w:p>
        </w:tc>
      </w:tr>
    </w:tbl>
    <w:p w:rsidR="00EF3C2A" w:rsidRPr="007A21C1" w:rsidRDefault="00EF3C2A" w:rsidP="00994008">
      <w:pPr>
        <w:spacing w:line="360" w:lineRule="auto"/>
      </w:pPr>
      <w:r w:rsidRPr="007A21C1">
        <w:t>М.П.</w:t>
      </w:r>
      <w:r w:rsidRPr="007A21C1">
        <w:br w:type="page"/>
      </w:r>
    </w:p>
    <w:tbl>
      <w:tblPr>
        <w:tblW w:w="10353" w:type="dxa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EF3C2A" w:rsidRPr="007A21C1" w:rsidTr="00B41521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C2A" w:rsidRPr="007105BE" w:rsidRDefault="00EF3C2A" w:rsidP="007105BE">
            <w:pPr>
              <w:pStyle w:val="Heading1"/>
              <w:spacing w:line="360" w:lineRule="auto"/>
              <w:jc w:val="right"/>
              <w:rPr>
                <w:b w:val="0"/>
                <w:sz w:val="22"/>
                <w:szCs w:val="22"/>
              </w:rPr>
            </w:pPr>
            <w:r w:rsidRPr="007105BE">
              <w:rPr>
                <w:b w:val="0"/>
                <w:sz w:val="22"/>
                <w:szCs w:val="22"/>
              </w:rPr>
              <w:t>Приложение 1 к договору</w:t>
            </w:r>
          </w:p>
          <w:p w:rsidR="00EF3C2A" w:rsidRDefault="00EF3C2A" w:rsidP="007105BE">
            <w:pPr>
              <w:jc w:val="right"/>
            </w:pPr>
            <w:r>
              <w:t>от</w:t>
            </w:r>
            <w:r w:rsidRPr="007105BE">
              <w:t xml:space="preserve"> </w:t>
            </w:r>
            <w:r>
              <w:t>___________</w:t>
            </w:r>
            <w:r w:rsidRPr="007105BE">
              <w:t>№</w:t>
            </w:r>
            <w:r>
              <w:t xml:space="preserve"> ______</w:t>
            </w:r>
          </w:p>
          <w:p w:rsidR="00EF3C2A" w:rsidRDefault="00EF3C2A" w:rsidP="007105BE">
            <w:pPr>
              <w:jc w:val="right"/>
            </w:pPr>
          </w:p>
          <w:p w:rsidR="00EF3C2A" w:rsidRPr="007105BE" w:rsidRDefault="00EF3C2A" w:rsidP="007105BE">
            <w:pPr>
              <w:jc w:val="right"/>
            </w:pPr>
          </w:p>
          <w:p w:rsidR="00EF3C2A" w:rsidRPr="007A21C1" w:rsidRDefault="00EF3C2A" w:rsidP="00B41521">
            <w:pPr>
              <w:pStyle w:val="Heading1"/>
              <w:spacing w:line="360" w:lineRule="auto"/>
            </w:pPr>
            <w:r w:rsidRPr="007A21C1">
              <w:t>Акт № _____</w:t>
            </w:r>
          </w:p>
          <w:p w:rsidR="00EF3C2A" w:rsidRPr="007A21C1" w:rsidRDefault="00EF3C2A" w:rsidP="00B41521">
            <w:pPr>
              <w:pStyle w:val="Heading1"/>
              <w:spacing w:line="360" w:lineRule="auto"/>
            </w:pPr>
            <w:r w:rsidRPr="007A21C1">
              <w:t>сдачи-приёмки оказанных услуг</w:t>
            </w:r>
          </w:p>
        </w:tc>
      </w:tr>
      <w:tr w:rsidR="00EF3C2A" w:rsidRPr="007A21C1" w:rsidTr="00B41521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7105BE">
            <w:pPr>
              <w:pStyle w:val="a0"/>
              <w:spacing w:line="360" w:lineRule="auto"/>
            </w:pPr>
            <w:r w:rsidRPr="007A21C1">
              <w:t xml:space="preserve">г. </w:t>
            </w:r>
            <w:r>
              <w:t>Рыбинск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7105BE">
            <w:pPr>
              <w:pStyle w:val="a"/>
              <w:spacing w:line="360" w:lineRule="auto"/>
            </w:pPr>
            <w:r w:rsidRPr="007A21C1">
              <w:t>___________ 202</w:t>
            </w:r>
            <w:r>
              <w:t>5</w:t>
            </w:r>
            <w:r w:rsidRPr="007A21C1">
              <w:t xml:space="preserve"> г.</w:t>
            </w:r>
          </w:p>
        </w:tc>
      </w:tr>
      <w:tr w:rsidR="00EF3C2A" w:rsidRPr="007A21C1" w:rsidTr="00B41521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B41521">
            <w:pPr>
              <w:spacing w:line="360" w:lineRule="auto"/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B41521">
            <w:pPr>
              <w:spacing w:line="360" w:lineRule="auto"/>
            </w:pPr>
          </w:p>
        </w:tc>
      </w:tr>
      <w:tr w:rsidR="00EF3C2A" w:rsidRPr="007A21C1" w:rsidTr="00B41521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C2A" w:rsidRPr="007A21C1" w:rsidRDefault="00EF3C2A" w:rsidP="00E7373E">
            <w:pPr>
              <w:pStyle w:val="a2"/>
              <w:spacing w:line="360" w:lineRule="auto"/>
            </w:pPr>
            <w:r w:rsidRPr="007A21C1">
              <w:t xml:space="preserve">Мы, нижеподписавшиеся, от лица </w:t>
            </w:r>
            <w:r w:rsidRPr="007A21C1">
              <w:rPr>
                <w:rStyle w:val="a1"/>
                <w:b w:val="0"/>
                <w:bCs/>
              </w:rPr>
              <w:t>Исполнителя</w:t>
            </w:r>
            <w:r w:rsidRPr="007A21C1">
              <w:t xml:space="preserve"> - </w:t>
            </w:r>
            <w:r>
              <w:t>ректор</w:t>
            </w:r>
            <w:r w:rsidRPr="007A21C1">
              <w:t xml:space="preserve"> Федерально</w:t>
            </w:r>
            <w:r>
              <w:t>го</w:t>
            </w:r>
            <w:r w:rsidRPr="007A21C1">
              <w:t xml:space="preserve"> государственно</w:t>
            </w:r>
            <w:r>
              <w:t>го</w:t>
            </w:r>
            <w:r w:rsidRPr="007A21C1">
              <w:t xml:space="preserve"> бюджетно</w:t>
            </w:r>
            <w:r>
              <w:t>го</w:t>
            </w:r>
            <w:r w:rsidRPr="007A21C1">
              <w:t xml:space="preserve"> </w:t>
            </w:r>
            <w:r>
              <w:t xml:space="preserve">образовательного </w:t>
            </w:r>
            <w:r w:rsidRPr="007A21C1">
              <w:t>учреждени</w:t>
            </w:r>
            <w:r>
              <w:t>я</w:t>
            </w:r>
            <w:r w:rsidRPr="007A21C1">
              <w:t xml:space="preserve"> </w:t>
            </w:r>
            <w:r w:rsidRPr="00C418D1">
              <w:t>высшего образования «Рыбинский государственный авиационный технический университет имени П.А. Соловьева»</w:t>
            </w:r>
            <w:r>
              <w:t>, Кошкин Валерий Иванович</w:t>
            </w:r>
            <w:r w:rsidRPr="007A21C1">
              <w:t>, действующ</w:t>
            </w:r>
            <w:r>
              <w:t>ий</w:t>
            </w:r>
            <w:r w:rsidRPr="007A21C1">
              <w:t xml:space="preserve"> на основании Устава, с одной стороны, и</w:t>
            </w:r>
            <w:r>
              <w:t xml:space="preserve"> Заказчик, _____________________, в лице ________________________________, действующий на основании _______________________))</w:t>
            </w:r>
            <w:r w:rsidRPr="007A21C1">
              <w:t xml:space="preserve"> </w:t>
            </w:r>
            <w:r>
              <w:t>_____________________________</w:t>
            </w:r>
            <w:r w:rsidRPr="007A21C1">
              <w:t>_______________________________________________</w:t>
            </w:r>
            <w:r>
              <w:t>____________</w:t>
            </w:r>
            <w:r w:rsidRPr="007A21C1">
              <w:t xml:space="preserve"> (именуемый в дальнейшем </w:t>
            </w:r>
            <w:r w:rsidRPr="007A21C1">
              <w:rPr>
                <w:rStyle w:val="a1"/>
                <w:b w:val="0"/>
                <w:bCs/>
              </w:rPr>
              <w:t>«Заказчик»</w:t>
            </w:r>
            <w:r w:rsidRPr="007A21C1">
              <w:t xml:space="preserve">), с другой стороны, и именуемые в последующем </w:t>
            </w:r>
            <w:r w:rsidRPr="007A21C1">
              <w:rPr>
                <w:rStyle w:val="a1"/>
                <w:b w:val="0"/>
                <w:bCs/>
              </w:rPr>
              <w:t>«Стороны»</w:t>
            </w:r>
            <w:r w:rsidRPr="007A21C1">
              <w:t xml:space="preserve">, составили настоящий Акт о том, что </w:t>
            </w:r>
            <w:r w:rsidRPr="007A21C1">
              <w:rPr>
                <w:rStyle w:val="a1"/>
                <w:b w:val="0"/>
                <w:bCs/>
              </w:rPr>
              <w:t>Исполнителем</w:t>
            </w:r>
            <w:r w:rsidRPr="007A21C1">
              <w:t xml:space="preserve"> согласно договора</w:t>
            </w:r>
            <w:r>
              <w:t xml:space="preserve"> об участии в школе-семинаре</w:t>
            </w:r>
            <w:r w:rsidRPr="007A21C1">
              <w:t xml:space="preserve"> №_______от ________ 202</w:t>
            </w:r>
            <w:r>
              <w:t>5</w:t>
            </w:r>
            <w:r w:rsidRPr="007A21C1">
              <w:t xml:space="preserve"> г. качественно и в полном объеме оказаны услуги по организационному обеспечению участия </w:t>
            </w:r>
            <w:r>
              <w:t xml:space="preserve"> представителя(ей)  </w:t>
            </w:r>
            <w:r w:rsidRPr="007A21C1">
              <w:rPr>
                <w:rStyle w:val="a1"/>
                <w:b w:val="0"/>
                <w:bCs/>
              </w:rPr>
              <w:t>Заказчика</w:t>
            </w:r>
            <w:r w:rsidRPr="007A21C1">
              <w:t xml:space="preserve"> в работе XX</w:t>
            </w:r>
            <w:r>
              <w:rPr>
                <w:lang w:val="en-US"/>
              </w:rPr>
              <w:t>V</w:t>
            </w:r>
            <w:r w:rsidRPr="007A21C1">
              <w:t xml:space="preserve"> Школы-семинара молодых ученых и специалистов академика А.И. Леонтьева «Проблемы газодинамики и тепломассообмена в энергетических установках», которая состоялась с </w:t>
            </w:r>
            <w:r w:rsidRPr="007105BE">
              <w:t xml:space="preserve">09 </w:t>
            </w:r>
            <w:r>
              <w:t>июня по 13 июня 2025</w:t>
            </w:r>
            <w:r w:rsidRPr="007A21C1">
              <w:t xml:space="preserve"> г. в </w:t>
            </w:r>
            <w:r>
              <w:t>Парк-отеле «Бухта Коприно»  по адресу: Ярославская область, Рыбинский район, Погорельский с/о, дер. Ясенево, д. 103.</w:t>
            </w:r>
          </w:p>
          <w:p w:rsidR="00EF3C2A" w:rsidRPr="007A21C1" w:rsidRDefault="00EF3C2A" w:rsidP="00B41521">
            <w:pPr>
              <w:pStyle w:val="a2"/>
              <w:spacing w:line="360" w:lineRule="auto"/>
            </w:pPr>
            <w:r w:rsidRPr="007A21C1">
              <w:t xml:space="preserve">Стоимость оказанных услуг </w:t>
            </w:r>
            <w:r w:rsidRPr="007A21C1">
              <w:rPr>
                <w:rStyle w:val="a1"/>
                <w:b w:val="0"/>
                <w:bCs/>
              </w:rPr>
              <w:t xml:space="preserve">составляет </w:t>
            </w:r>
            <w:r>
              <w:rPr>
                <w:rStyle w:val="a1"/>
                <w:b w:val="0"/>
                <w:bCs/>
              </w:rPr>
              <w:t>__________________________________________</w:t>
            </w:r>
            <w:r w:rsidRPr="00D5403B">
              <w:rPr>
                <w:rStyle w:val="a1"/>
                <w:b w:val="0"/>
                <w:bCs/>
              </w:rPr>
              <w:t xml:space="preserve"> </w:t>
            </w:r>
            <w:r>
              <w:rPr>
                <w:rStyle w:val="a1"/>
                <w:b w:val="0"/>
                <w:bCs/>
              </w:rPr>
              <w:t>(</w:t>
            </w:r>
            <w:r w:rsidRPr="004662E1">
              <w:rPr>
                <w:rStyle w:val="a1"/>
                <w:b w:val="0"/>
                <w:bCs/>
                <w:i/>
                <w:iCs/>
              </w:rPr>
              <w:t>сумма прописью)</w:t>
            </w:r>
            <w:r w:rsidRPr="007A21C1">
              <w:rPr>
                <w:rStyle w:val="a1"/>
                <w:b w:val="0"/>
                <w:bCs/>
              </w:rPr>
              <w:t xml:space="preserve"> руб.</w:t>
            </w:r>
            <w:r w:rsidRPr="007A21C1">
              <w:t xml:space="preserve"> 00 коп., в том числе НДС – 20 %.</w:t>
            </w:r>
          </w:p>
          <w:p w:rsidR="00EF3C2A" w:rsidRPr="007A21C1" w:rsidRDefault="00EF3C2A" w:rsidP="00B41521">
            <w:pPr>
              <w:pStyle w:val="a2"/>
              <w:spacing w:line="360" w:lineRule="auto"/>
              <w:ind w:firstLine="0"/>
            </w:pPr>
            <w:r w:rsidRPr="007A21C1">
              <w:t>Заказчик претензий по объему, качеству и срокам оказания услуг не имеет.</w:t>
            </w:r>
          </w:p>
        </w:tc>
      </w:tr>
      <w:tr w:rsidR="00EF3C2A" w:rsidRPr="007A21C1" w:rsidTr="00B41521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F3C2A" w:rsidRPr="007A21C1" w:rsidRDefault="00EF3C2A" w:rsidP="00B41521">
            <w:pPr>
              <w:spacing w:line="360" w:lineRule="auto"/>
              <w:rPr>
                <w:b/>
              </w:rPr>
            </w:pPr>
          </w:p>
          <w:p w:rsidR="00EF3C2A" w:rsidRPr="007A21C1" w:rsidRDefault="00EF3C2A" w:rsidP="00B41521">
            <w:pPr>
              <w:spacing w:line="360" w:lineRule="auto"/>
            </w:pPr>
            <w:r w:rsidRPr="007A21C1">
              <w:t>ИСПОЛНИТЕЛЬ: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F3C2A" w:rsidRPr="007A21C1" w:rsidRDefault="00EF3C2A" w:rsidP="00B41521">
            <w:pPr>
              <w:spacing w:line="360" w:lineRule="auto"/>
              <w:rPr>
                <w:b/>
              </w:rPr>
            </w:pPr>
          </w:p>
          <w:p w:rsidR="00EF3C2A" w:rsidRPr="007A21C1" w:rsidRDefault="00EF3C2A" w:rsidP="00B41521">
            <w:pPr>
              <w:spacing w:line="360" w:lineRule="auto"/>
            </w:pPr>
            <w:r w:rsidRPr="007A21C1">
              <w:t>ЗАКАЗЧИК:</w:t>
            </w:r>
          </w:p>
        </w:tc>
      </w:tr>
      <w:tr w:rsidR="00EF3C2A" w:rsidRPr="007A21C1" w:rsidTr="00B41521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F3C2A" w:rsidRPr="007A21C1" w:rsidRDefault="00EF3C2A" w:rsidP="00B41521">
            <w:pPr>
              <w:spacing w:line="360" w:lineRule="auto"/>
            </w:pPr>
            <w:r>
              <w:t>РГАТУ имени П.А. Соловьева</w:t>
            </w:r>
          </w:p>
          <w:p w:rsidR="00EF3C2A" w:rsidRPr="007A21C1" w:rsidRDefault="00EF3C2A" w:rsidP="00B41521">
            <w:pPr>
              <w:spacing w:line="360" w:lineRule="auto"/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F3C2A" w:rsidRPr="007A21C1" w:rsidRDefault="00EF3C2A" w:rsidP="00B41521">
            <w:pPr>
              <w:spacing w:line="360" w:lineRule="auto"/>
            </w:pPr>
            <w:r>
              <w:t>______________(наименование организации)</w:t>
            </w:r>
            <w:bookmarkStart w:id="0" w:name="_GoBack"/>
            <w:bookmarkEnd w:id="0"/>
          </w:p>
        </w:tc>
      </w:tr>
      <w:tr w:rsidR="00EF3C2A" w:rsidRPr="00D62F97" w:rsidTr="00B41521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F3C2A" w:rsidRPr="007A21C1" w:rsidRDefault="00EF3C2A" w:rsidP="00B41521">
            <w:pPr>
              <w:spacing w:line="360" w:lineRule="auto"/>
            </w:pPr>
          </w:p>
          <w:p w:rsidR="00EF3C2A" w:rsidRPr="007A21C1" w:rsidRDefault="00EF3C2A" w:rsidP="00B41521">
            <w:pPr>
              <w:spacing w:line="360" w:lineRule="auto"/>
            </w:pPr>
            <w:r>
              <w:t>Ректор</w:t>
            </w:r>
            <w:r w:rsidRPr="007A21C1">
              <w:t xml:space="preserve"> ______________ </w:t>
            </w:r>
            <w:r>
              <w:t>В.И. Кошкин</w:t>
            </w:r>
          </w:p>
          <w:p w:rsidR="00EF3C2A" w:rsidRPr="007A21C1" w:rsidRDefault="00EF3C2A" w:rsidP="00B41521">
            <w:pPr>
              <w:spacing w:line="360" w:lineRule="auto"/>
            </w:pPr>
          </w:p>
          <w:p w:rsidR="00EF3C2A" w:rsidRPr="007A21C1" w:rsidRDefault="00EF3C2A" w:rsidP="00B41521">
            <w:pPr>
              <w:spacing w:line="360" w:lineRule="auto"/>
            </w:pPr>
            <w:r w:rsidRPr="007A21C1"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F3C2A" w:rsidRPr="007A21C1" w:rsidRDefault="00EF3C2A" w:rsidP="00B41521">
            <w:pPr>
              <w:spacing w:line="360" w:lineRule="auto"/>
            </w:pPr>
          </w:p>
          <w:p w:rsidR="00EF3C2A" w:rsidRDefault="00EF3C2A" w:rsidP="00B41521">
            <w:pPr>
              <w:spacing w:line="360" w:lineRule="auto"/>
            </w:pPr>
            <w:r w:rsidRPr="007A21C1">
              <w:t>_________________</w:t>
            </w:r>
            <w:r>
              <w:t>Ф.И.О.</w:t>
            </w:r>
          </w:p>
          <w:p w:rsidR="00EF3C2A" w:rsidRDefault="00EF3C2A" w:rsidP="00B41521">
            <w:pPr>
              <w:spacing w:line="360" w:lineRule="auto"/>
            </w:pPr>
          </w:p>
          <w:p w:rsidR="00EF3C2A" w:rsidRPr="00D62F97" w:rsidRDefault="00EF3C2A" w:rsidP="00B41521">
            <w:pPr>
              <w:spacing w:line="360" w:lineRule="auto"/>
            </w:pPr>
          </w:p>
        </w:tc>
      </w:tr>
    </w:tbl>
    <w:p w:rsidR="00EF3C2A" w:rsidRDefault="00EF3C2A" w:rsidP="00572639">
      <w:pPr>
        <w:spacing w:line="360" w:lineRule="auto"/>
      </w:pPr>
    </w:p>
    <w:sectPr w:rsidR="00EF3C2A" w:rsidSect="00491A09">
      <w:footerReference w:type="default" r:id="rId7"/>
      <w:pgSz w:w="11907" w:h="16840" w:code="9"/>
      <w:pgMar w:top="851" w:right="851" w:bottom="851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2A" w:rsidRDefault="00EF3C2A">
      <w:r>
        <w:separator/>
      </w:r>
    </w:p>
  </w:endnote>
  <w:endnote w:type="continuationSeparator" w:id="0">
    <w:p w:rsidR="00EF3C2A" w:rsidRDefault="00EF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2A" w:rsidRDefault="00EF3C2A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EF3C2A" w:rsidRDefault="00EF3C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2A" w:rsidRDefault="00EF3C2A">
      <w:r>
        <w:separator/>
      </w:r>
    </w:p>
  </w:footnote>
  <w:footnote w:type="continuationSeparator" w:id="0">
    <w:p w:rsidR="00EF3C2A" w:rsidRDefault="00EF3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525"/>
        </w:tabs>
        <w:ind w:left="525" w:firstLine="207"/>
      </w:pPr>
      <w:rPr>
        <w:rFonts w:ascii="Symbol" w:hAnsi="Symbol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25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72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885"/>
        </w:tabs>
        <w:ind w:left="885" w:hanging="720"/>
      </w:pPr>
      <w:rPr>
        <w:rFonts w:ascii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245"/>
        </w:tabs>
        <w:ind w:left="1245" w:hanging="108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605"/>
        </w:tabs>
        <w:ind w:left="1605" w:hanging="144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05"/>
        </w:tabs>
        <w:ind w:left="1605" w:hanging="144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65"/>
        </w:tabs>
        <w:ind w:left="1965" w:hanging="1800"/>
      </w:pPr>
      <w:rPr>
        <w:rFonts w:ascii="Times New Roman" w:hAnsi="Times New Roman" w:cs="Times New Roman"/>
        <w:b/>
      </w:rPr>
    </w:lvl>
  </w:abstractNum>
  <w:abstractNum w:abstractNumId="2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8440C11"/>
    <w:multiLevelType w:val="multilevel"/>
    <w:tmpl w:val="4BA439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DE92758"/>
    <w:multiLevelType w:val="hybridMultilevel"/>
    <w:tmpl w:val="242A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5747E"/>
    <w:multiLevelType w:val="hybridMultilevel"/>
    <w:tmpl w:val="C864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72FF0"/>
    <w:multiLevelType w:val="hybridMultilevel"/>
    <w:tmpl w:val="8B8E2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9C44D2"/>
    <w:multiLevelType w:val="hybridMultilevel"/>
    <w:tmpl w:val="DB20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280D"/>
    <w:rsid w:val="00007E65"/>
    <w:rsid w:val="00011946"/>
    <w:rsid w:val="0002132F"/>
    <w:rsid w:val="00026F80"/>
    <w:rsid w:val="0003065D"/>
    <w:rsid w:val="00031FE7"/>
    <w:rsid w:val="00040A63"/>
    <w:rsid w:val="00041599"/>
    <w:rsid w:val="00042741"/>
    <w:rsid w:val="00043E2F"/>
    <w:rsid w:val="0004504B"/>
    <w:rsid w:val="000515DF"/>
    <w:rsid w:val="000547E7"/>
    <w:rsid w:val="00055450"/>
    <w:rsid w:val="00066E49"/>
    <w:rsid w:val="000706D6"/>
    <w:rsid w:val="000858D2"/>
    <w:rsid w:val="000A4EFF"/>
    <w:rsid w:val="000B3339"/>
    <w:rsid w:val="000F4223"/>
    <w:rsid w:val="000F61D0"/>
    <w:rsid w:val="001124AA"/>
    <w:rsid w:val="001155E0"/>
    <w:rsid w:val="00143E8E"/>
    <w:rsid w:val="00163A23"/>
    <w:rsid w:val="0016650A"/>
    <w:rsid w:val="001676BC"/>
    <w:rsid w:val="00195F57"/>
    <w:rsid w:val="001A2710"/>
    <w:rsid w:val="001B430A"/>
    <w:rsid w:val="001B7B30"/>
    <w:rsid w:val="001C5B58"/>
    <w:rsid w:val="001C67EA"/>
    <w:rsid w:val="001D2A49"/>
    <w:rsid w:val="001D3AEC"/>
    <w:rsid w:val="001F4744"/>
    <w:rsid w:val="00205C93"/>
    <w:rsid w:val="00246193"/>
    <w:rsid w:val="0028155D"/>
    <w:rsid w:val="00286413"/>
    <w:rsid w:val="00295959"/>
    <w:rsid w:val="002A3652"/>
    <w:rsid w:val="002C110A"/>
    <w:rsid w:val="002C3A70"/>
    <w:rsid w:val="002E799E"/>
    <w:rsid w:val="003278AC"/>
    <w:rsid w:val="003475E2"/>
    <w:rsid w:val="00362795"/>
    <w:rsid w:val="00375AB7"/>
    <w:rsid w:val="00397D9A"/>
    <w:rsid w:val="003A5811"/>
    <w:rsid w:val="003A589E"/>
    <w:rsid w:val="003C18E0"/>
    <w:rsid w:val="003D1139"/>
    <w:rsid w:val="003D2DB4"/>
    <w:rsid w:val="003E14DC"/>
    <w:rsid w:val="00407419"/>
    <w:rsid w:val="0043039D"/>
    <w:rsid w:val="0043154F"/>
    <w:rsid w:val="00461A8B"/>
    <w:rsid w:val="004662E1"/>
    <w:rsid w:val="00491A09"/>
    <w:rsid w:val="004A2FAA"/>
    <w:rsid w:val="004B2F4F"/>
    <w:rsid w:val="004C4DBB"/>
    <w:rsid w:val="004D71F9"/>
    <w:rsid w:val="004E29F0"/>
    <w:rsid w:val="00510B5F"/>
    <w:rsid w:val="00511539"/>
    <w:rsid w:val="00513E48"/>
    <w:rsid w:val="00514529"/>
    <w:rsid w:val="005333C1"/>
    <w:rsid w:val="005348F1"/>
    <w:rsid w:val="00535EE7"/>
    <w:rsid w:val="00572639"/>
    <w:rsid w:val="00580671"/>
    <w:rsid w:val="00582BA2"/>
    <w:rsid w:val="005A22F8"/>
    <w:rsid w:val="005A6C7A"/>
    <w:rsid w:val="005A6F74"/>
    <w:rsid w:val="005D6ED5"/>
    <w:rsid w:val="005F6154"/>
    <w:rsid w:val="00613A35"/>
    <w:rsid w:val="00621000"/>
    <w:rsid w:val="0062499E"/>
    <w:rsid w:val="006425C5"/>
    <w:rsid w:val="00643BFF"/>
    <w:rsid w:val="006458C2"/>
    <w:rsid w:val="00650CFF"/>
    <w:rsid w:val="00660666"/>
    <w:rsid w:val="00663668"/>
    <w:rsid w:val="0067395D"/>
    <w:rsid w:val="0067505D"/>
    <w:rsid w:val="006813D5"/>
    <w:rsid w:val="006820A2"/>
    <w:rsid w:val="0069309F"/>
    <w:rsid w:val="006A511F"/>
    <w:rsid w:val="006A6A41"/>
    <w:rsid w:val="006C32F9"/>
    <w:rsid w:val="006D0C2F"/>
    <w:rsid w:val="006D1D90"/>
    <w:rsid w:val="006F6069"/>
    <w:rsid w:val="007105BE"/>
    <w:rsid w:val="007354D3"/>
    <w:rsid w:val="007412A2"/>
    <w:rsid w:val="00742ACB"/>
    <w:rsid w:val="00763EC2"/>
    <w:rsid w:val="00766360"/>
    <w:rsid w:val="00782A96"/>
    <w:rsid w:val="007923FF"/>
    <w:rsid w:val="007940A9"/>
    <w:rsid w:val="007A21C1"/>
    <w:rsid w:val="007A79D7"/>
    <w:rsid w:val="007C392D"/>
    <w:rsid w:val="007C44A1"/>
    <w:rsid w:val="007D6BE8"/>
    <w:rsid w:val="007E27C0"/>
    <w:rsid w:val="007E65F2"/>
    <w:rsid w:val="007F0130"/>
    <w:rsid w:val="007F0DBE"/>
    <w:rsid w:val="00824A09"/>
    <w:rsid w:val="00831F62"/>
    <w:rsid w:val="008501E9"/>
    <w:rsid w:val="008534A0"/>
    <w:rsid w:val="00865253"/>
    <w:rsid w:val="00881B01"/>
    <w:rsid w:val="0089223B"/>
    <w:rsid w:val="008B113A"/>
    <w:rsid w:val="008B607B"/>
    <w:rsid w:val="008C5CA2"/>
    <w:rsid w:val="008E0B5D"/>
    <w:rsid w:val="0090283C"/>
    <w:rsid w:val="00914FFB"/>
    <w:rsid w:val="00930BD8"/>
    <w:rsid w:val="00937F60"/>
    <w:rsid w:val="00956749"/>
    <w:rsid w:val="009675F2"/>
    <w:rsid w:val="009766B0"/>
    <w:rsid w:val="00984ACE"/>
    <w:rsid w:val="00994008"/>
    <w:rsid w:val="009C53DB"/>
    <w:rsid w:val="009D18B2"/>
    <w:rsid w:val="009E7917"/>
    <w:rsid w:val="009F0180"/>
    <w:rsid w:val="009F175F"/>
    <w:rsid w:val="00A21622"/>
    <w:rsid w:val="00A25F29"/>
    <w:rsid w:val="00A2698D"/>
    <w:rsid w:val="00A3412B"/>
    <w:rsid w:val="00A51BB1"/>
    <w:rsid w:val="00A64705"/>
    <w:rsid w:val="00A72CFF"/>
    <w:rsid w:val="00A72D6A"/>
    <w:rsid w:val="00A77F45"/>
    <w:rsid w:val="00A9102A"/>
    <w:rsid w:val="00AA6904"/>
    <w:rsid w:val="00AB14F6"/>
    <w:rsid w:val="00AB2403"/>
    <w:rsid w:val="00AB67BF"/>
    <w:rsid w:val="00AB764A"/>
    <w:rsid w:val="00AC02E7"/>
    <w:rsid w:val="00AE1BC0"/>
    <w:rsid w:val="00AE4CAC"/>
    <w:rsid w:val="00AE5B09"/>
    <w:rsid w:val="00AE7293"/>
    <w:rsid w:val="00AF2815"/>
    <w:rsid w:val="00AF764E"/>
    <w:rsid w:val="00B1185A"/>
    <w:rsid w:val="00B24F5B"/>
    <w:rsid w:val="00B35549"/>
    <w:rsid w:val="00B41521"/>
    <w:rsid w:val="00B44113"/>
    <w:rsid w:val="00B513E9"/>
    <w:rsid w:val="00B82343"/>
    <w:rsid w:val="00BC3A8D"/>
    <w:rsid w:val="00BC6225"/>
    <w:rsid w:val="00BE783E"/>
    <w:rsid w:val="00C044E6"/>
    <w:rsid w:val="00C04E2D"/>
    <w:rsid w:val="00C05BBF"/>
    <w:rsid w:val="00C123F2"/>
    <w:rsid w:val="00C221F8"/>
    <w:rsid w:val="00C263F2"/>
    <w:rsid w:val="00C418D1"/>
    <w:rsid w:val="00C53A3F"/>
    <w:rsid w:val="00C73022"/>
    <w:rsid w:val="00C95DA0"/>
    <w:rsid w:val="00CA08C5"/>
    <w:rsid w:val="00CA1A60"/>
    <w:rsid w:val="00CA442B"/>
    <w:rsid w:val="00CA588B"/>
    <w:rsid w:val="00CB5BDB"/>
    <w:rsid w:val="00CE739C"/>
    <w:rsid w:val="00CF1344"/>
    <w:rsid w:val="00CF681F"/>
    <w:rsid w:val="00D15BE1"/>
    <w:rsid w:val="00D304FA"/>
    <w:rsid w:val="00D359B1"/>
    <w:rsid w:val="00D43D1D"/>
    <w:rsid w:val="00D5403B"/>
    <w:rsid w:val="00D54A90"/>
    <w:rsid w:val="00D550B7"/>
    <w:rsid w:val="00D62F97"/>
    <w:rsid w:val="00D64A45"/>
    <w:rsid w:val="00D76BF2"/>
    <w:rsid w:val="00DB1667"/>
    <w:rsid w:val="00DB213B"/>
    <w:rsid w:val="00DE0A63"/>
    <w:rsid w:val="00DE12DC"/>
    <w:rsid w:val="00DE2166"/>
    <w:rsid w:val="00DE58C5"/>
    <w:rsid w:val="00DE6472"/>
    <w:rsid w:val="00DE7FDD"/>
    <w:rsid w:val="00E02828"/>
    <w:rsid w:val="00E15DA7"/>
    <w:rsid w:val="00E61609"/>
    <w:rsid w:val="00E61FB8"/>
    <w:rsid w:val="00E64E84"/>
    <w:rsid w:val="00E7373E"/>
    <w:rsid w:val="00E85F62"/>
    <w:rsid w:val="00E930FE"/>
    <w:rsid w:val="00EA493E"/>
    <w:rsid w:val="00EB1298"/>
    <w:rsid w:val="00EF3C2A"/>
    <w:rsid w:val="00EF7DE0"/>
    <w:rsid w:val="00F00719"/>
    <w:rsid w:val="00F01B64"/>
    <w:rsid w:val="00F03908"/>
    <w:rsid w:val="00F04CF4"/>
    <w:rsid w:val="00F400E3"/>
    <w:rsid w:val="00F455D4"/>
    <w:rsid w:val="00F56A72"/>
    <w:rsid w:val="00F64BEE"/>
    <w:rsid w:val="00F75A74"/>
    <w:rsid w:val="00F87BDF"/>
    <w:rsid w:val="00F93E25"/>
    <w:rsid w:val="00F971BE"/>
    <w:rsid w:val="00FD65C8"/>
    <w:rsid w:val="00FE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60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D2DB4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547E7"/>
    <w:pPr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0666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0666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0666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DB4"/>
    <w:rPr>
      <w:b/>
      <w:color w:val="000000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0666"/>
    <w:rPr>
      <w:rFonts w:ascii="Cambria" w:hAnsi="Cambria"/>
      <w:b/>
      <w:sz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0666"/>
    <w:rPr>
      <w:rFonts w:ascii="Calibri" w:hAnsi="Calibri"/>
      <w:b/>
      <w:sz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0666"/>
    <w:rPr>
      <w:rFonts w:ascii="Calibri" w:hAnsi="Calibri"/>
      <w:b/>
      <w:i/>
      <w:sz w:val="26"/>
      <w:lang w:val="uk-UA"/>
    </w:rPr>
  </w:style>
  <w:style w:type="paragraph" w:styleId="Header">
    <w:name w:val="header"/>
    <w:basedOn w:val="Normal"/>
    <w:link w:val="HeaderChar"/>
    <w:uiPriority w:val="99"/>
    <w:rsid w:val="003D2DB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666"/>
  </w:style>
  <w:style w:type="paragraph" w:styleId="Footer">
    <w:name w:val="footer"/>
    <w:basedOn w:val="Normal"/>
    <w:link w:val="FooterChar"/>
    <w:uiPriority w:val="99"/>
    <w:rsid w:val="003D2DB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0666"/>
  </w:style>
  <w:style w:type="paragraph" w:customStyle="1" w:styleId="a">
    <w:name w:val="Дата_дог"/>
    <w:basedOn w:val="Normal"/>
    <w:uiPriority w:val="99"/>
    <w:rsid w:val="003D2DB4"/>
    <w:pPr>
      <w:jc w:val="right"/>
    </w:pPr>
  </w:style>
  <w:style w:type="paragraph" w:customStyle="1" w:styleId="a0">
    <w:name w:val="Город_дог"/>
    <w:basedOn w:val="Normal"/>
    <w:uiPriority w:val="99"/>
    <w:rsid w:val="003D2DB4"/>
  </w:style>
  <w:style w:type="character" w:customStyle="1" w:styleId="a1">
    <w:name w:val="Выделение_дог"/>
    <w:uiPriority w:val="99"/>
    <w:rsid w:val="003D2DB4"/>
    <w:rPr>
      <w:b/>
    </w:rPr>
  </w:style>
  <w:style w:type="paragraph" w:customStyle="1" w:styleId="a2">
    <w:name w:val="Основной текст_дог"/>
    <w:basedOn w:val="Normal"/>
    <w:link w:val="a3"/>
    <w:uiPriority w:val="99"/>
    <w:rsid w:val="009675F2"/>
    <w:pPr>
      <w:ind w:firstLine="454"/>
      <w:jc w:val="both"/>
    </w:pPr>
  </w:style>
  <w:style w:type="paragraph" w:customStyle="1" w:styleId="a4">
    <w:name w:val="Основной текст без отступа_дог"/>
    <w:basedOn w:val="a2"/>
    <w:link w:val="a5"/>
    <w:uiPriority w:val="99"/>
    <w:rsid w:val="003D2DB4"/>
    <w:pPr>
      <w:ind w:firstLine="0"/>
    </w:pPr>
  </w:style>
  <w:style w:type="table" w:styleId="TableGrid">
    <w:name w:val="Table Grid"/>
    <w:basedOn w:val="TableNormal"/>
    <w:uiPriority w:val="99"/>
    <w:rsid w:val="00A64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Основной текст_дог Знак"/>
    <w:link w:val="a2"/>
    <w:uiPriority w:val="99"/>
    <w:locked/>
    <w:rsid w:val="009675F2"/>
    <w:rPr>
      <w:sz w:val="22"/>
      <w:lang w:val="ru-RU" w:eastAsia="ru-RU"/>
    </w:rPr>
  </w:style>
  <w:style w:type="character" w:customStyle="1" w:styleId="a5">
    <w:name w:val="Основной текст без отступа_дог Знак"/>
    <w:basedOn w:val="a3"/>
    <w:link w:val="a4"/>
    <w:uiPriority w:val="99"/>
    <w:locked/>
    <w:rsid w:val="000547E7"/>
    <w:rPr>
      <w:rFonts w:cs="Times New Roman"/>
      <w:szCs w:val="22"/>
    </w:rPr>
  </w:style>
  <w:style w:type="paragraph" w:customStyle="1" w:styleId="1">
    <w:name w:val="Без интервала1"/>
    <w:uiPriority w:val="99"/>
    <w:rsid w:val="00042741"/>
    <w:pPr>
      <w:suppressAutoHyphens/>
    </w:pPr>
    <w:rPr>
      <w:rFonts w:ascii="Calibri" w:hAnsi="Calibri"/>
      <w:kern w:val="1"/>
      <w:lang w:eastAsia="en-US"/>
    </w:rPr>
  </w:style>
  <w:style w:type="paragraph" w:styleId="ListParagraph">
    <w:name w:val="List Paragraph"/>
    <w:basedOn w:val="Normal"/>
    <w:uiPriority w:val="99"/>
    <w:qFormat/>
    <w:rsid w:val="005A6C7A"/>
    <w:pPr>
      <w:ind w:left="720"/>
      <w:contextualSpacing/>
    </w:pPr>
  </w:style>
  <w:style w:type="paragraph" w:styleId="NormalWeb">
    <w:name w:val="Normal (Web)"/>
    <w:basedOn w:val="Normal"/>
    <w:uiPriority w:val="99"/>
    <w:rsid w:val="009766B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</Pages>
  <Words>1191</Words>
  <Characters>6792</Characters>
  <Application>Microsoft Office Outlook</Application>
  <DocSecurity>0</DocSecurity>
  <Lines>0</Lines>
  <Paragraphs>0</Paragraphs>
  <ScaleCrop>false</ScaleCrop>
  <Company>TriaCon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barsik.sw@yandex.ru</cp:lastModifiedBy>
  <cp:revision>12</cp:revision>
  <cp:lastPrinted>2025-05-15T05:46:00Z</cp:lastPrinted>
  <dcterms:created xsi:type="dcterms:W3CDTF">2025-05-15T05:40:00Z</dcterms:created>
  <dcterms:modified xsi:type="dcterms:W3CDTF">2025-05-16T11:43:00Z</dcterms:modified>
</cp:coreProperties>
</file>